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64E91E68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75118D">
        <w:rPr>
          <w:b/>
          <w:bCs/>
          <w:color w:val="48A23F"/>
          <w:sz w:val="28"/>
        </w:rPr>
        <w:t>WEST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 and Tentsmuir) £100" w:value="National Pass (excludes Glentress and Tentsmuir) £100"/>
                  <w:listItem w:displayText="West Region £45" w:value="West Region £45"/>
                  <w:listItem w:displayText="Glen Nevis £35" w:value="Glen Nevis £35"/>
                  <w:listItem w:displayText="North Face £35" w:value="North Face £35"/>
                  <w:listItem w:displayText="Loch Linnhe £25" w:value="Loch Linnhe £25"/>
                  <w:listItem w:displayText="Loch Oich £25" w:value="Loch Oich £25"/>
                  <w:listItem w:displayText="Aros £25" w:value="Aros £25"/>
                  <w:listItem w:displayText="Ariundle £25" w:value="Ariundle £25"/>
                  <w:listItem w:displayText="Glencoe Lochan £25" w:value="Glencoe Lochan £25"/>
                  <w:listItem w:displayText="Glengarry £25" w:value="Glengarry £25"/>
                  <w:listItem w:displayText="Glen Righ £25" w:value="Glen Righ £25"/>
                  <w:listItem w:displayText="Ard Airigh £25" w:value="Ard Airigh £25"/>
                  <w:listItem w:displayText="Garbh Eilean Wildlife Hide £25" w:value="Garbh Eilean Wildlife Hide £25"/>
                  <w:listItem w:displayText="Barnluasgan £25" w:value="Barnluasgan £25"/>
                  <w:listItem w:displayText="Sutherland's Grove £25" w:value="Sutherland's Grove £25"/>
                  <w:listItem w:displayText="Strone Hill £25" w:value="Strone Hill £25"/>
                  <w:listItem w:displayText="Glen Lochy £25" w:value="Glen Lochy £25"/>
                  <w:listItem w:displayText="Ardcastle £25" w:value="Ardcastle £25"/>
                  <w:listItem w:displayText="Achnabreac £25" w:value="Achnabreac £25"/>
                  <w:listItem w:displayText="Fearnoch £25" w:value="Fearnoch £25"/>
                  <w:listItem w:displayText="Carradale (Grianan and Port na Storm) £25" w:value="Carradale (Grianan and Port na Storm)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0C176906" w:rsidR="008F6C2A" w:rsidRPr="009D0AFC" w:rsidRDefault="000377B0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64C210CF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523242AE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6F9ED32E" w14:textId="77777777" w:rsidR="00D52485" w:rsidRDefault="00D52485" w:rsidP="00D52485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7163D45A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Forestry and Land Scotland</w:t>
      </w:r>
    </w:p>
    <w:p w14:paraId="1DD67237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 xml:space="preserve">West Regional Office </w:t>
      </w:r>
    </w:p>
    <w:p w14:paraId="46E862A6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CE142C">
        <w:rPr>
          <w:sz w:val="24"/>
          <w:szCs w:val="24"/>
        </w:rPr>
        <w:t>Torlundy</w:t>
      </w:r>
      <w:proofErr w:type="spellEnd"/>
    </w:p>
    <w:p w14:paraId="5C1D5CC2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Fort William</w:t>
      </w:r>
    </w:p>
    <w:p w14:paraId="6D7C723D" w14:textId="77777777" w:rsidR="00EF2168" w:rsidRPr="00CE142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PH33 6SW</w:t>
      </w:r>
    </w:p>
    <w:p w14:paraId="5A378059" w14:textId="77777777" w:rsidR="00EF2168" w:rsidRPr="00CE142C" w:rsidRDefault="00D52485" w:rsidP="00EF2168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="00EF2168" w:rsidRPr="00BA1AF1">
          <w:rPr>
            <w:rStyle w:val="Hyperlink"/>
            <w:sz w:val="24"/>
            <w:szCs w:val="24"/>
          </w:rPr>
          <w:t>enquiries.west@forestryandland.gov.scot</w:t>
        </w:r>
      </w:hyperlink>
      <w:r w:rsidR="00EF2168">
        <w:rPr>
          <w:sz w:val="24"/>
          <w:szCs w:val="24"/>
        </w:rPr>
        <w:t xml:space="preserve"> </w:t>
      </w:r>
      <w:r w:rsidR="00EF2168" w:rsidRPr="00CE142C">
        <w:rPr>
          <w:sz w:val="24"/>
          <w:szCs w:val="24"/>
        </w:rPr>
        <w:t xml:space="preserve"> </w:t>
      </w:r>
    </w:p>
    <w:p w14:paraId="7FCD24F2" w14:textId="1E43CFA5" w:rsidR="009D0AFC" w:rsidRPr="009D0AFC" w:rsidRDefault="00EF2168" w:rsidP="00EF2168">
      <w:pPr>
        <w:spacing w:after="160" w:line="320" w:lineRule="exact"/>
        <w:contextualSpacing/>
        <w:rPr>
          <w:sz w:val="24"/>
          <w:szCs w:val="24"/>
        </w:rPr>
      </w:pPr>
      <w:r w:rsidRPr="00CE142C">
        <w:rPr>
          <w:sz w:val="24"/>
          <w:szCs w:val="24"/>
        </w:rPr>
        <w:t>Tel: 0300 067 6650</w:t>
      </w:r>
      <w:r w:rsidR="009D0AFC" w:rsidRPr="009D0AFC">
        <w:rPr>
          <w:sz w:val="24"/>
          <w:szCs w:val="24"/>
        </w:rPr>
        <w:tab/>
        <w:t xml:space="preserve"> 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5D0FAF"/>
    <w:rsid w:val="00643200"/>
    <w:rsid w:val="00645688"/>
    <w:rsid w:val="00664672"/>
    <w:rsid w:val="0067762E"/>
    <w:rsid w:val="00682EE6"/>
    <w:rsid w:val="006E7376"/>
    <w:rsid w:val="006F65BE"/>
    <w:rsid w:val="00723FEB"/>
    <w:rsid w:val="0074226B"/>
    <w:rsid w:val="0075118D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B422D"/>
    <w:rsid w:val="008D7053"/>
    <w:rsid w:val="008D7EBF"/>
    <w:rsid w:val="008E14D3"/>
    <w:rsid w:val="008E4664"/>
    <w:rsid w:val="008F6C2A"/>
    <w:rsid w:val="00937713"/>
    <w:rsid w:val="00950E42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69"/>
    <w:rsid w:val="00B430AC"/>
    <w:rsid w:val="00B71671"/>
    <w:rsid w:val="00BA6838"/>
    <w:rsid w:val="00BB26FF"/>
    <w:rsid w:val="00BE39FA"/>
    <w:rsid w:val="00C111B8"/>
    <w:rsid w:val="00C444EF"/>
    <w:rsid w:val="00CD14BF"/>
    <w:rsid w:val="00CE5DF1"/>
    <w:rsid w:val="00CF2299"/>
    <w:rsid w:val="00CF2E3E"/>
    <w:rsid w:val="00D056AF"/>
    <w:rsid w:val="00D35B91"/>
    <w:rsid w:val="00D4491B"/>
    <w:rsid w:val="00D52485"/>
    <w:rsid w:val="00D52DA1"/>
    <w:rsid w:val="00D64F98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168"/>
    <w:rsid w:val="00EF23A0"/>
    <w:rsid w:val="00F234C1"/>
    <w:rsid w:val="00F56B72"/>
    <w:rsid w:val="00F81FD6"/>
    <w:rsid w:val="00F86F85"/>
    <w:rsid w:val="00F917EF"/>
    <w:rsid w:val="00FB5171"/>
    <w:rsid w:val="00FD0DD8"/>
    <w:rsid w:val="00FD6FFD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west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BE39FA"/>
    <w:rsid w:val="00C54321"/>
    <w:rsid w:val="00C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10</TotalTime>
  <Pages>1</Pages>
  <Words>193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6</cp:revision>
  <cp:lastPrinted>2019-02-22T11:07:00Z</cp:lastPrinted>
  <dcterms:created xsi:type="dcterms:W3CDTF">2024-04-03T13:08:00Z</dcterms:created>
  <dcterms:modified xsi:type="dcterms:W3CDTF">2024-10-15T17:14:00Z</dcterms:modified>
</cp:coreProperties>
</file>